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9738"/>
      </w:tblGrid>
      <w:tr w:rsidR="003028E9" w:rsidRPr="00E14DED" w14:paraId="3C58CC61" w14:textId="77777777" w:rsidTr="00327A44">
        <w:tc>
          <w:tcPr>
            <w:tcW w:w="9738" w:type="dxa"/>
          </w:tcPr>
          <w:p w14:paraId="0B9AC3A8" w14:textId="77777777" w:rsidR="003028E9" w:rsidRPr="0076771D" w:rsidRDefault="003028E9" w:rsidP="00EC2B75">
            <w:pPr>
              <w:ind w:right="5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BC25E5" w14:textId="09A6BF7D" w:rsidR="004C4398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="00E93753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</w:t>
            </w:r>
            <w:r w:rsidRPr="00DB5B7C">
              <w:rPr>
                <w:rFonts w:ascii="Arial" w:hAnsi="Arial" w:cs="Arial"/>
              </w:rPr>
              <w:t>ИЗЈАВА</w:t>
            </w:r>
          </w:p>
          <w:p w14:paraId="58D79497" w14:textId="1A7C9261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Pr="00DB5B7C">
              <w:rPr>
                <w:rFonts w:ascii="Arial" w:hAnsi="Arial" w:cs="Arial"/>
              </w:rPr>
              <w:t>(ја пополнува родител – старател)</w:t>
            </w:r>
          </w:p>
          <w:p w14:paraId="616C40A4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10F8C0FA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320FF1CA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Јас, _______________________________________ од _____________________, </w:t>
            </w:r>
          </w:p>
          <w:p w14:paraId="28BBAA5A" w14:textId="77777777" w:rsidR="004C4398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         (име и презиме на родител-старател) </w:t>
            </w:r>
          </w:p>
          <w:p w14:paraId="4FF3C21A" w14:textId="77777777" w:rsidR="00E93753" w:rsidRPr="00DB5B7C" w:rsidRDefault="00E93753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35FB835D" w14:textId="4DA005CF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Со постојано место на живеење на ул. ___________________________________  бр. _______,   ЕМБГ ___________________ и број на л.к. __________________  издадена _______________ година во _______________________, изјавувам под морална, материјална и кривична одговорност дека мојата/от ќерка - син__________________________</w:t>
            </w:r>
            <w:r>
              <w:rPr>
                <w:rFonts w:ascii="Arial" w:hAnsi="Arial" w:cs="Arial"/>
              </w:rPr>
              <w:t>,</w:t>
            </w:r>
            <w:r w:rsidRPr="00DB5B7C">
              <w:rPr>
                <w:rFonts w:ascii="Arial" w:hAnsi="Arial" w:cs="Arial"/>
              </w:rPr>
              <w:t xml:space="preserve">     (име и презиме)</w:t>
            </w:r>
            <w:r>
              <w:rPr>
                <w:rFonts w:ascii="Arial" w:hAnsi="Arial" w:cs="Arial"/>
              </w:rPr>
              <w:t xml:space="preserve"> </w:t>
            </w:r>
            <w:r w:rsidRPr="00DB5B7C">
              <w:rPr>
                <w:rFonts w:ascii="Arial" w:hAnsi="Arial" w:cs="Arial"/>
              </w:rPr>
              <w:t xml:space="preserve"> ученик-чка во</w:t>
            </w:r>
            <w:r w:rsidR="00E93753">
              <w:rPr>
                <w:rFonts w:ascii="Arial" w:hAnsi="Arial" w:cs="Arial"/>
              </w:rPr>
              <w:t xml:space="preserve"> </w:t>
            </w:r>
            <w:r w:rsidRPr="00DB5B7C">
              <w:rPr>
                <w:rFonts w:ascii="Arial" w:hAnsi="Arial" w:cs="Arial"/>
              </w:rPr>
              <w:t xml:space="preserve">                                                                                 </w:t>
            </w:r>
          </w:p>
          <w:p w14:paraId="0CEB4BA6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СУ</w:t>
            </w:r>
            <w:r w:rsidRPr="00DB5B7C">
              <w:rPr>
                <w:rFonts w:ascii="Arial" w:hAnsi="Arial" w:cs="Arial"/>
              </w:rPr>
              <w:t xml:space="preserve"> „</w:t>
            </w:r>
            <w:r>
              <w:rPr>
                <w:rFonts w:ascii="Arial" w:hAnsi="Arial" w:cs="Arial"/>
              </w:rPr>
              <w:t>Спортска академија</w:t>
            </w:r>
            <w:r w:rsidRPr="00DB5B7C">
              <w:rPr>
                <w:rFonts w:ascii="Arial" w:hAnsi="Arial" w:cs="Arial"/>
              </w:rPr>
              <w:t>“- Скопје не е корисник на стипендија од други институции или фирми.</w:t>
            </w:r>
          </w:p>
          <w:p w14:paraId="39C1D002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5B55B91D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02AB65F4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04730202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4B20BB54" w14:textId="544A56E0" w:rsidR="004C4398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Pr="00DB5B7C">
              <w:rPr>
                <w:rFonts w:ascii="Arial" w:hAnsi="Arial" w:cs="Arial"/>
              </w:rPr>
              <w:t>На _________ 202</w:t>
            </w:r>
            <w:r w:rsidR="008F66E8">
              <w:rPr>
                <w:rFonts w:ascii="Arial" w:hAnsi="Arial" w:cs="Arial"/>
              </w:rPr>
              <w:t>5</w:t>
            </w:r>
            <w:r w:rsidRPr="00DB5B7C">
              <w:rPr>
                <w:rFonts w:ascii="Arial" w:hAnsi="Arial" w:cs="Arial"/>
              </w:rPr>
              <w:t xml:space="preserve"> год. </w:t>
            </w:r>
            <w:r w:rsidRPr="00DB5B7C">
              <w:rPr>
                <w:rFonts w:ascii="Arial" w:hAnsi="Arial" w:cs="Arial"/>
              </w:rPr>
              <w:tab/>
            </w:r>
          </w:p>
          <w:p w14:paraId="41BF639E" w14:textId="77777777" w:rsidR="004C4398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665D7458" w14:textId="77777777" w:rsidR="004C4398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2A454CE8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</w:t>
            </w:r>
            <w:r w:rsidRPr="00DB5B7C">
              <w:rPr>
                <w:rFonts w:ascii="Arial" w:hAnsi="Arial" w:cs="Arial"/>
              </w:rPr>
              <w:t>Изјавил</w:t>
            </w:r>
          </w:p>
          <w:p w14:paraId="3FA41A33" w14:textId="039D7DC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ab/>
              <w:t xml:space="preserve">      _____________________</w:t>
            </w:r>
          </w:p>
          <w:p w14:paraId="01A89B41" w14:textId="77777777" w:rsidR="003028E9" w:rsidRPr="00E14DED" w:rsidRDefault="003028E9" w:rsidP="003028E9">
            <w:pPr>
              <w:rPr>
                <w:sz w:val="22"/>
                <w:szCs w:val="22"/>
              </w:rPr>
            </w:pPr>
          </w:p>
        </w:tc>
      </w:tr>
    </w:tbl>
    <w:p w14:paraId="72717FF4" w14:textId="6962BA87" w:rsidR="004C7F34" w:rsidRPr="004C7F34" w:rsidRDefault="004C7F34" w:rsidP="00BE6C76">
      <w:pPr>
        <w:rPr>
          <w:rFonts w:ascii="StobiSerif Regular" w:hAnsi="StobiSerif Regular"/>
          <w:sz w:val="18"/>
          <w:szCs w:val="18"/>
        </w:rPr>
      </w:pPr>
    </w:p>
    <w:sectPr w:rsidR="004C7F34" w:rsidRPr="004C7F34" w:rsidSect="00B43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96" w:right="1440" w:bottom="719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B91B0" w14:textId="77777777" w:rsidR="00687E64" w:rsidRDefault="00687E64" w:rsidP="00DC5C24">
      <w:r>
        <w:separator/>
      </w:r>
    </w:p>
  </w:endnote>
  <w:endnote w:type="continuationSeparator" w:id="0">
    <w:p w14:paraId="25B1D6B2" w14:textId="77777777" w:rsidR="00687E64" w:rsidRDefault="00687E64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A6BB7" w14:textId="77777777" w:rsidR="0040298F" w:rsidRDefault="00402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C2E5" w14:textId="77777777" w:rsidR="00E84426" w:rsidRPr="000F2E5D" w:rsidRDefault="00423083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4E5CF5" wp14:editId="2950D97A">
              <wp:simplePos x="0" y="0"/>
              <wp:positionH relativeFrom="column">
                <wp:posOffset>2448560</wp:posOffset>
              </wp:positionH>
              <wp:positionV relativeFrom="paragraph">
                <wp:posOffset>-481330</wp:posOffset>
              </wp:positionV>
              <wp:extent cx="1999615" cy="60325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334D2" w14:textId="7592CD7E" w:rsidR="0040298F" w:rsidRPr="00F23FCF" w:rsidRDefault="0040298F" w:rsidP="0040298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E5CF5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8" type="#_x0000_t202" style="position:absolute;left:0;text-align:left;margin-left:192.8pt;margin-top:-37.9pt;width:157.45pt;height: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" filled="f" stroked="f" strokeweight=".5pt">
              <v:textbox>
                <w:txbxContent>
                  <w:p w14:paraId="6B8334D2" w14:textId="7592CD7E" w:rsidR="0040298F" w:rsidRPr="00F23FCF" w:rsidRDefault="0040298F" w:rsidP="0040298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B3F92F" wp14:editId="1C6B4E14">
              <wp:simplePos x="0" y="0"/>
              <wp:positionH relativeFrom="column">
                <wp:posOffset>297180</wp:posOffset>
              </wp:positionH>
              <wp:positionV relativeFrom="paragraph">
                <wp:posOffset>-563880</wp:posOffset>
              </wp:positionV>
              <wp:extent cx="2054860" cy="6858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C465A" w14:textId="77777777" w:rsidR="00E84426" w:rsidRPr="002155CF" w:rsidRDefault="00E84426" w:rsidP="002155C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3F92F" id="Text Box 52" o:spid="_x0000_s1029" type="#_x0000_t202" style="position:absolute;left:0;text-align:left;margin-left:23.4pt;margin-top:-44.4pt;width:161.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" filled="f" stroked="f" strokeweight=".5pt">
              <v:textbox>
                <w:txbxContent>
                  <w:p w14:paraId="1C5C465A" w14:textId="77777777" w:rsidR="00E84426" w:rsidRPr="002155CF" w:rsidRDefault="00E84426" w:rsidP="002155CF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9F0C1D" wp14:editId="7FA08CDF">
              <wp:simplePos x="0" y="0"/>
              <wp:positionH relativeFrom="column">
                <wp:posOffset>4575810</wp:posOffset>
              </wp:positionH>
              <wp:positionV relativeFrom="paragraph">
                <wp:posOffset>-400050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E0183F" w14:textId="7721C994" w:rsidR="00E84426" w:rsidRDefault="00E84426" w:rsidP="008B7E9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F0C1D" id="Text Box 54" o:spid="_x0000_s1030" type="#_x0000_t202" style="position:absolute;left:0;text-align:left;margin-left:360.3pt;margin-top:-31.5pt;width:95.7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" filled="f" stroked="f" strokeweight=".5pt">
              <v:textbox>
                <w:txbxContent>
                  <w:p w14:paraId="76E0183F" w14:textId="7721C994" w:rsidR="00E84426" w:rsidRDefault="00E84426" w:rsidP="008B7E98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D494D22" wp14:editId="1020F097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A2A26" w14:textId="77777777" w:rsidR="00E84426" w:rsidRPr="0059655D" w:rsidRDefault="00FC176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E84426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C72828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94D22" id="Text Box 50" o:spid="_x0000_s1031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" filled="f" stroked="f" strokeweight=".5pt">
              <v:textbox>
                <w:txbxContent>
                  <w:p w14:paraId="4E2A2A26" w14:textId="77777777" w:rsidR="00E84426" w:rsidRPr="0059655D" w:rsidRDefault="00FC176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E84426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C72828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4144" behindDoc="0" locked="0" layoutInCell="1" allowOverlap="1" wp14:anchorId="5ABA7F29" wp14:editId="3FAD2B79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54A5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6DF63" id="Straight Connector 51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" strokecolor="#54a5db" strokeweight="1pt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2ECDA" w14:textId="77777777" w:rsidR="0040298F" w:rsidRDefault="00402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ABB3B" w14:textId="77777777" w:rsidR="00687E64" w:rsidRDefault="00687E64" w:rsidP="00DC5C24">
      <w:r>
        <w:separator/>
      </w:r>
    </w:p>
  </w:footnote>
  <w:footnote w:type="continuationSeparator" w:id="0">
    <w:p w14:paraId="4546BDBB" w14:textId="77777777" w:rsidR="00687E64" w:rsidRDefault="00687E64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2859" w14:textId="77777777" w:rsidR="00E84426" w:rsidRPr="000F2E5D" w:rsidRDefault="00000000" w:rsidP="00DC5C24">
    <w:r>
      <w:rPr>
        <w:noProof/>
        <w:lang w:val="en-US" w:eastAsia="en-US"/>
      </w:rPr>
      <w:pict w14:anchorId="31BC1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62D2" w14:textId="2769170D" w:rsidR="00E84426" w:rsidRDefault="000F4269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82DE8" wp14:editId="12B5D960">
              <wp:simplePos x="0" y="0"/>
              <wp:positionH relativeFrom="column">
                <wp:posOffset>2724150</wp:posOffset>
              </wp:positionH>
              <wp:positionV relativeFrom="paragraph">
                <wp:posOffset>730250</wp:posOffset>
              </wp:positionV>
              <wp:extent cx="3171825" cy="849630"/>
              <wp:effectExtent l="0" t="0" r="0" b="762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87A06" w14:textId="05A61762" w:rsidR="001B7ACE" w:rsidRPr="001B7ACE" w:rsidRDefault="001B7ACE" w:rsidP="0040298F">
                          <w:pPr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  <w:lang w:val="sq-AL"/>
                            </w:rPr>
                          </w:pPr>
                          <w:r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       </w:t>
                          </w:r>
                        </w:p>
                        <w:p w14:paraId="62BE21D4" w14:textId="77777777" w:rsidR="001B7ACE" w:rsidRPr="001B7ACE" w:rsidRDefault="001B7ACE" w:rsidP="001B7ACE">
                          <w:pPr>
                            <w:jc w:val="center"/>
                            <w:rPr>
                              <w:rFonts w:ascii="StobiSerif Regular" w:hAnsi="StobiSerif Regular"/>
                            </w:rPr>
                          </w:pPr>
                        </w:p>
                        <w:p w14:paraId="219E7EB5" w14:textId="77777777" w:rsidR="000F4269" w:rsidRPr="00566D9B" w:rsidRDefault="000F4269" w:rsidP="000F4269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82D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14.5pt;margin-top:57.5pt;width:249.75pt;height:6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" filled="f" stroked="f" strokeweight=".5pt">
              <v:textbox>
                <w:txbxContent>
                  <w:p w14:paraId="64887A06" w14:textId="05A61762" w:rsidR="001B7ACE" w:rsidRPr="001B7ACE" w:rsidRDefault="001B7ACE" w:rsidP="0040298F">
                    <w:pPr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  <w:lang w:val="sq-AL"/>
                      </w:rPr>
                    </w:pPr>
                    <w:r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  <w:lang w:val="en-US"/>
                      </w:rPr>
                      <w:t xml:space="preserve">          </w:t>
                    </w:r>
                  </w:p>
                  <w:p w14:paraId="62BE21D4" w14:textId="77777777" w:rsidR="001B7ACE" w:rsidRPr="001B7ACE" w:rsidRDefault="001B7ACE" w:rsidP="001B7ACE">
                    <w:pPr>
                      <w:jc w:val="center"/>
                      <w:rPr>
                        <w:rFonts w:ascii="StobiSerif Regular" w:hAnsi="StobiSerif Regular"/>
                      </w:rPr>
                    </w:pPr>
                  </w:p>
                  <w:p w14:paraId="219E7EB5" w14:textId="77777777" w:rsidR="000F4269" w:rsidRPr="00566D9B" w:rsidRDefault="000F4269" w:rsidP="000F4269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10546" wp14:editId="5614409F">
              <wp:simplePos x="0" y="0"/>
              <wp:positionH relativeFrom="column">
                <wp:posOffset>-285750</wp:posOffset>
              </wp:positionH>
              <wp:positionV relativeFrom="paragraph">
                <wp:posOffset>716915</wp:posOffset>
              </wp:positionV>
              <wp:extent cx="3192780" cy="84963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6FED68" w14:textId="71CB54E3" w:rsidR="000F4269" w:rsidRPr="00801461" w:rsidRDefault="001B7ACE" w:rsidP="0040298F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1B7ACE"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  <w:r w:rsidRPr="001B7ACE"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14:paraId="3AF367A7" w14:textId="77777777" w:rsidR="000F4269" w:rsidRPr="00FA4D77" w:rsidRDefault="000F4269" w:rsidP="000F4269">
                          <w:pPr>
                            <w:pStyle w:val="Head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10546" id="Text Box 2" o:spid="_x0000_s1027" type="#_x0000_t202" style="position:absolute;left:0;text-align:left;margin-left:-22.5pt;margin-top:56.45pt;width:251.4pt;height: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" filled="f" stroked="f" strokeweight=".5pt">
              <v:textbox>
                <w:txbxContent>
                  <w:p w14:paraId="226FED68" w14:textId="71CB54E3" w:rsidR="000F4269" w:rsidRPr="00801461" w:rsidRDefault="001B7ACE" w:rsidP="0040298F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1B7ACE"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  <w:lang w:val="en-US"/>
                      </w:rPr>
                      <w:t xml:space="preserve">    </w:t>
                    </w:r>
                    <w:r w:rsidRPr="001B7ACE"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</w:rPr>
                      <w:t xml:space="preserve">   </w:t>
                    </w:r>
                  </w:p>
                  <w:p w14:paraId="3AF367A7" w14:textId="77777777" w:rsidR="000F4269" w:rsidRPr="00FA4D77" w:rsidRDefault="000F4269" w:rsidP="000F4269">
                    <w:pPr>
                      <w:pStyle w:val="Head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0BEA68" w14:textId="77777777" w:rsidR="00E84426" w:rsidRDefault="000F4269" w:rsidP="000F4269">
    <w:pPr>
      <w:tabs>
        <w:tab w:val="center" w:pos="4513"/>
        <w:tab w:val="left" w:pos="5670"/>
        <w:tab w:val="left" w:pos="6705"/>
      </w:tabs>
      <w:jc w:val="left"/>
    </w:pPr>
    <w:r>
      <w:tab/>
    </w:r>
    <w:r w:rsidR="00000000">
      <w:rPr>
        <w:noProof/>
        <w:lang w:val="en-US" w:eastAsia="en-US"/>
      </w:rPr>
      <w:pict w14:anchorId="60C8B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8" type="#_x0000_t75" style="position:absolute;margin-left:-3.1pt;margin-top:108.2pt;width:457.3pt;height:482.4pt;z-index:-251655168;mso-position-horizontal-relative:margin;mso-position-vertical-relative:margin" o:allowincell="f">
          <v:imagedata r:id="rId1" o:title=""/>
          <w10:wrap anchorx="margin" anchory="margin"/>
        </v:shape>
      </w:pic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4452" w14:textId="77777777" w:rsidR="00E84426" w:rsidRPr="000F2E5D" w:rsidRDefault="00000000" w:rsidP="00DC5C24">
    <w:r>
      <w:rPr>
        <w:noProof/>
        <w:lang w:val="en-US" w:eastAsia="en-US"/>
      </w:rPr>
      <w:pict w14:anchorId="7169A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4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90BFD"/>
    <w:multiLevelType w:val="hybridMultilevel"/>
    <w:tmpl w:val="76D4FDE6"/>
    <w:lvl w:ilvl="0" w:tplc="EAE2956A">
      <w:numFmt w:val="bullet"/>
      <w:lvlText w:val="-"/>
      <w:lvlJc w:val="left"/>
      <w:pPr>
        <w:ind w:left="927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4CB127E"/>
    <w:multiLevelType w:val="hybridMultilevel"/>
    <w:tmpl w:val="F134EB02"/>
    <w:lvl w:ilvl="0" w:tplc="DA66FB6C">
      <w:numFmt w:val="bullet"/>
      <w:lvlText w:val="-"/>
      <w:lvlJc w:val="left"/>
      <w:pPr>
        <w:ind w:left="66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383A3BBA"/>
    <w:multiLevelType w:val="hybridMultilevel"/>
    <w:tmpl w:val="77AEB15C"/>
    <w:lvl w:ilvl="0" w:tplc="22045F4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3993699F"/>
    <w:multiLevelType w:val="hybridMultilevel"/>
    <w:tmpl w:val="F5BCE4E6"/>
    <w:lvl w:ilvl="0" w:tplc="46ACB6C4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670C7827"/>
    <w:multiLevelType w:val="hybridMultilevel"/>
    <w:tmpl w:val="FA5433DE"/>
    <w:lvl w:ilvl="0" w:tplc="7AD0FDF2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54239">
    <w:abstractNumId w:val="9"/>
  </w:num>
  <w:num w:numId="2" w16cid:durableId="998121200">
    <w:abstractNumId w:val="7"/>
  </w:num>
  <w:num w:numId="3" w16cid:durableId="376667790">
    <w:abstractNumId w:val="6"/>
  </w:num>
  <w:num w:numId="4" w16cid:durableId="1539317028">
    <w:abstractNumId w:val="5"/>
  </w:num>
  <w:num w:numId="5" w16cid:durableId="2091999982">
    <w:abstractNumId w:val="4"/>
  </w:num>
  <w:num w:numId="6" w16cid:durableId="1626503256">
    <w:abstractNumId w:val="8"/>
  </w:num>
  <w:num w:numId="7" w16cid:durableId="1165515203">
    <w:abstractNumId w:val="3"/>
  </w:num>
  <w:num w:numId="8" w16cid:durableId="1683627306">
    <w:abstractNumId w:val="2"/>
  </w:num>
  <w:num w:numId="9" w16cid:durableId="1470901555">
    <w:abstractNumId w:val="1"/>
  </w:num>
  <w:num w:numId="10" w16cid:durableId="545918652">
    <w:abstractNumId w:val="0"/>
  </w:num>
  <w:num w:numId="11" w16cid:durableId="1745564071">
    <w:abstractNumId w:val="16"/>
  </w:num>
  <w:num w:numId="12" w16cid:durableId="345181433">
    <w:abstractNumId w:val="10"/>
  </w:num>
  <w:num w:numId="13" w16cid:durableId="330063730">
    <w:abstractNumId w:val="17"/>
  </w:num>
  <w:num w:numId="14" w16cid:durableId="2106609353">
    <w:abstractNumId w:val="18"/>
  </w:num>
  <w:num w:numId="15" w16cid:durableId="557863331">
    <w:abstractNumId w:val="14"/>
  </w:num>
  <w:num w:numId="16" w16cid:durableId="1909221808">
    <w:abstractNumId w:val="13"/>
  </w:num>
  <w:num w:numId="17" w16cid:durableId="470252638">
    <w:abstractNumId w:val="15"/>
  </w:num>
  <w:num w:numId="18" w16cid:durableId="353849575">
    <w:abstractNumId w:val="12"/>
  </w:num>
  <w:num w:numId="19" w16cid:durableId="2024356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69B"/>
    <w:rsid w:val="00003E13"/>
    <w:rsid w:val="00011F23"/>
    <w:rsid w:val="0001539F"/>
    <w:rsid w:val="00015F9C"/>
    <w:rsid w:val="0001617F"/>
    <w:rsid w:val="00021B2A"/>
    <w:rsid w:val="00021E4A"/>
    <w:rsid w:val="000221BB"/>
    <w:rsid w:val="00024543"/>
    <w:rsid w:val="000342E5"/>
    <w:rsid w:val="000347C9"/>
    <w:rsid w:val="00035379"/>
    <w:rsid w:val="0003569F"/>
    <w:rsid w:val="00035845"/>
    <w:rsid w:val="0003592F"/>
    <w:rsid w:val="00036FD8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3682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0CF3"/>
    <w:rsid w:val="0008191E"/>
    <w:rsid w:val="00082E53"/>
    <w:rsid w:val="00083FFA"/>
    <w:rsid w:val="00087B76"/>
    <w:rsid w:val="000902E1"/>
    <w:rsid w:val="00091D18"/>
    <w:rsid w:val="0009377E"/>
    <w:rsid w:val="000A1ED4"/>
    <w:rsid w:val="000A57BB"/>
    <w:rsid w:val="000A6F9F"/>
    <w:rsid w:val="000B2F38"/>
    <w:rsid w:val="000B7B8D"/>
    <w:rsid w:val="000C07EB"/>
    <w:rsid w:val="000C1016"/>
    <w:rsid w:val="000C2208"/>
    <w:rsid w:val="000C28D5"/>
    <w:rsid w:val="000C5EB8"/>
    <w:rsid w:val="000D0BC8"/>
    <w:rsid w:val="000D124E"/>
    <w:rsid w:val="000D1906"/>
    <w:rsid w:val="000D2005"/>
    <w:rsid w:val="000D27A1"/>
    <w:rsid w:val="000D361B"/>
    <w:rsid w:val="000D3F2C"/>
    <w:rsid w:val="000E0324"/>
    <w:rsid w:val="000F01C0"/>
    <w:rsid w:val="000F1CA4"/>
    <w:rsid w:val="000F1EC7"/>
    <w:rsid w:val="000F2A96"/>
    <w:rsid w:val="000F2E5D"/>
    <w:rsid w:val="000F2E62"/>
    <w:rsid w:val="000F4269"/>
    <w:rsid w:val="000F43FA"/>
    <w:rsid w:val="00100F6F"/>
    <w:rsid w:val="00101D78"/>
    <w:rsid w:val="0010267F"/>
    <w:rsid w:val="00102730"/>
    <w:rsid w:val="001042B5"/>
    <w:rsid w:val="001065BD"/>
    <w:rsid w:val="00106CD6"/>
    <w:rsid w:val="00106EB2"/>
    <w:rsid w:val="00106FEB"/>
    <w:rsid w:val="0010778B"/>
    <w:rsid w:val="001078A2"/>
    <w:rsid w:val="001106E5"/>
    <w:rsid w:val="0011209E"/>
    <w:rsid w:val="00112F2F"/>
    <w:rsid w:val="00113B68"/>
    <w:rsid w:val="001142F8"/>
    <w:rsid w:val="001159BC"/>
    <w:rsid w:val="00116058"/>
    <w:rsid w:val="001167B7"/>
    <w:rsid w:val="00127ADA"/>
    <w:rsid w:val="001317FD"/>
    <w:rsid w:val="0013265E"/>
    <w:rsid w:val="00132B65"/>
    <w:rsid w:val="0013315D"/>
    <w:rsid w:val="001337FE"/>
    <w:rsid w:val="0013530D"/>
    <w:rsid w:val="00136468"/>
    <w:rsid w:val="00140D4C"/>
    <w:rsid w:val="001425EE"/>
    <w:rsid w:val="00142772"/>
    <w:rsid w:val="00142A8B"/>
    <w:rsid w:val="00144EC7"/>
    <w:rsid w:val="00147B44"/>
    <w:rsid w:val="00153CBE"/>
    <w:rsid w:val="00153DB8"/>
    <w:rsid w:val="00155786"/>
    <w:rsid w:val="001565F6"/>
    <w:rsid w:val="00157487"/>
    <w:rsid w:val="0015755C"/>
    <w:rsid w:val="0016139E"/>
    <w:rsid w:val="001617CA"/>
    <w:rsid w:val="00161B63"/>
    <w:rsid w:val="00163702"/>
    <w:rsid w:val="00166A70"/>
    <w:rsid w:val="00170DA2"/>
    <w:rsid w:val="001760C7"/>
    <w:rsid w:val="0017686B"/>
    <w:rsid w:val="00176E85"/>
    <w:rsid w:val="001807F7"/>
    <w:rsid w:val="00180B7B"/>
    <w:rsid w:val="001826C2"/>
    <w:rsid w:val="00182C6F"/>
    <w:rsid w:val="00183C3B"/>
    <w:rsid w:val="00184BAA"/>
    <w:rsid w:val="00185218"/>
    <w:rsid w:val="00185C3B"/>
    <w:rsid w:val="00186DF1"/>
    <w:rsid w:val="00187E40"/>
    <w:rsid w:val="001908F2"/>
    <w:rsid w:val="0019449A"/>
    <w:rsid w:val="001959F1"/>
    <w:rsid w:val="00195A53"/>
    <w:rsid w:val="00196158"/>
    <w:rsid w:val="00197022"/>
    <w:rsid w:val="001A05C4"/>
    <w:rsid w:val="001A4211"/>
    <w:rsid w:val="001A42B7"/>
    <w:rsid w:val="001A60E6"/>
    <w:rsid w:val="001B0B35"/>
    <w:rsid w:val="001B4B6E"/>
    <w:rsid w:val="001B7ACE"/>
    <w:rsid w:val="001B7D2A"/>
    <w:rsid w:val="001C264C"/>
    <w:rsid w:val="001C4CA2"/>
    <w:rsid w:val="001C52BF"/>
    <w:rsid w:val="001D098C"/>
    <w:rsid w:val="001D0ADC"/>
    <w:rsid w:val="001D27D5"/>
    <w:rsid w:val="001D325E"/>
    <w:rsid w:val="001D3F0F"/>
    <w:rsid w:val="001D4974"/>
    <w:rsid w:val="001D6916"/>
    <w:rsid w:val="001D73D8"/>
    <w:rsid w:val="001E02C6"/>
    <w:rsid w:val="001E09C3"/>
    <w:rsid w:val="001E0DB5"/>
    <w:rsid w:val="001E2261"/>
    <w:rsid w:val="001E3AAC"/>
    <w:rsid w:val="001E3EF5"/>
    <w:rsid w:val="001E6E72"/>
    <w:rsid w:val="001E78FF"/>
    <w:rsid w:val="001F047A"/>
    <w:rsid w:val="001F1B7B"/>
    <w:rsid w:val="001F1F11"/>
    <w:rsid w:val="001F3856"/>
    <w:rsid w:val="001F3BC7"/>
    <w:rsid w:val="001F475B"/>
    <w:rsid w:val="001F55B1"/>
    <w:rsid w:val="001F61E0"/>
    <w:rsid w:val="001F7756"/>
    <w:rsid w:val="001F7B56"/>
    <w:rsid w:val="001F7C3C"/>
    <w:rsid w:val="002009BB"/>
    <w:rsid w:val="00201379"/>
    <w:rsid w:val="00204064"/>
    <w:rsid w:val="00204192"/>
    <w:rsid w:val="00204561"/>
    <w:rsid w:val="002061E0"/>
    <w:rsid w:val="00206E2E"/>
    <w:rsid w:val="0020754D"/>
    <w:rsid w:val="00207FE6"/>
    <w:rsid w:val="00211F3E"/>
    <w:rsid w:val="002128CE"/>
    <w:rsid w:val="00212A62"/>
    <w:rsid w:val="0021457D"/>
    <w:rsid w:val="00214B23"/>
    <w:rsid w:val="002155CF"/>
    <w:rsid w:val="002200EE"/>
    <w:rsid w:val="00220BF1"/>
    <w:rsid w:val="00221511"/>
    <w:rsid w:val="002221F3"/>
    <w:rsid w:val="002260B8"/>
    <w:rsid w:val="0022703A"/>
    <w:rsid w:val="002301FF"/>
    <w:rsid w:val="00230603"/>
    <w:rsid w:val="0023286B"/>
    <w:rsid w:val="00235514"/>
    <w:rsid w:val="00235B2D"/>
    <w:rsid w:val="00235EB7"/>
    <w:rsid w:val="00236FCC"/>
    <w:rsid w:val="00237F58"/>
    <w:rsid w:val="0024255E"/>
    <w:rsid w:val="00243EAE"/>
    <w:rsid w:val="0024408E"/>
    <w:rsid w:val="00244767"/>
    <w:rsid w:val="0024602F"/>
    <w:rsid w:val="00251D83"/>
    <w:rsid w:val="00252864"/>
    <w:rsid w:val="00252AEA"/>
    <w:rsid w:val="002546E4"/>
    <w:rsid w:val="00257B71"/>
    <w:rsid w:val="00257F70"/>
    <w:rsid w:val="002609C0"/>
    <w:rsid w:val="0026155C"/>
    <w:rsid w:val="002629DB"/>
    <w:rsid w:val="002648D4"/>
    <w:rsid w:val="002651CC"/>
    <w:rsid w:val="002714F2"/>
    <w:rsid w:val="00271C6D"/>
    <w:rsid w:val="00272180"/>
    <w:rsid w:val="00272403"/>
    <w:rsid w:val="00273D0C"/>
    <w:rsid w:val="00274AB3"/>
    <w:rsid w:val="002756C1"/>
    <w:rsid w:val="00275A53"/>
    <w:rsid w:val="00276661"/>
    <w:rsid w:val="00277A97"/>
    <w:rsid w:val="0028317D"/>
    <w:rsid w:val="002848AC"/>
    <w:rsid w:val="00285BD6"/>
    <w:rsid w:val="002936AE"/>
    <w:rsid w:val="00293A36"/>
    <w:rsid w:val="00293CD0"/>
    <w:rsid w:val="00294990"/>
    <w:rsid w:val="0029627D"/>
    <w:rsid w:val="002A210F"/>
    <w:rsid w:val="002A3141"/>
    <w:rsid w:val="002A3163"/>
    <w:rsid w:val="002A37B0"/>
    <w:rsid w:val="002A3AD5"/>
    <w:rsid w:val="002A6AAA"/>
    <w:rsid w:val="002A6D32"/>
    <w:rsid w:val="002A6EA0"/>
    <w:rsid w:val="002A6ED3"/>
    <w:rsid w:val="002A754A"/>
    <w:rsid w:val="002B11CC"/>
    <w:rsid w:val="002B246C"/>
    <w:rsid w:val="002B3447"/>
    <w:rsid w:val="002B388E"/>
    <w:rsid w:val="002B3E96"/>
    <w:rsid w:val="002B45A3"/>
    <w:rsid w:val="002C0E18"/>
    <w:rsid w:val="002C2608"/>
    <w:rsid w:val="002C27B9"/>
    <w:rsid w:val="002C32F3"/>
    <w:rsid w:val="002C3543"/>
    <w:rsid w:val="002C533E"/>
    <w:rsid w:val="002C69C3"/>
    <w:rsid w:val="002D055A"/>
    <w:rsid w:val="002D10FF"/>
    <w:rsid w:val="002D2CD1"/>
    <w:rsid w:val="002D2FAE"/>
    <w:rsid w:val="002D73BD"/>
    <w:rsid w:val="002D7681"/>
    <w:rsid w:val="002E0A73"/>
    <w:rsid w:val="002E14AD"/>
    <w:rsid w:val="002E2998"/>
    <w:rsid w:val="002E3011"/>
    <w:rsid w:val="002E32CE"/>
    <w:rsid w:val="002E35D4"/>
    <w:rsid w:val="002E44CB"/>
    <w:rsid w:val="002E6E53"/>
    <w:rsid w:val="002E7536"/>
    <w:rsid w:val="002F014C"/>
    <w:rsid w:val="002F4EEA"/>
    <w:rsid w:val="002F68E8"/>
    <w:rsid w:val="002F6BDA"/>
    <w:rsid w:val="002F6C1E"/>
    <w:rsid w:val="002F6CA3"/>
    <w:rsid w:val="002F7F4F"/>
    <w:rsid w:val="003011A4"/>
    <w:rsid w:val="00301685"/>
    <w:rsid w:val="003022F5"/>
    <w:rsid w:val="003028E9"/>
    <w:rsid w:val="00302ABD"/>
    <w:rsid w:val="003037E4"/>
    <w:rsid w:val="003061F5"/>
    <w:rsid w:val="00306C9B"/>
    <w:rsid w:val="00307E92"/>
    <w:rsid w:val="0031024D"/>
    <w:rsid w:val="00314281"/>
    <w:rsid w:val="003148B6"/>
    <w:rsid w:val="00315E5A"/>
    <w:rsid w:val="0031695C"/>
    <w:rsid w:val="00317E9C"/>
    <w:rsid w:val="00320637"/>
    <w:rsid w:val="00320D05"/>
    <w:rsid w:val="003242A9"/>
    <w:rsid w:val="0032431C"/>
    <w:rsid w:val="00325EA7"/>
    <w:rsid w:val="003262F2"/>
    <w:rsid w:val="00327A44"/>
    <w:rsid w:val="00327AB3"/>
    <w:rsid w:val="00327C8A"/>
    <w:rsid w:val="00327D4A"/>
    <w:rsid w:val="003320AA"/>
    <w:rsid w:val="0033311F"/>
    <w:rsid w:val="00333214"/>
    <w:rsid w:val="00333681"/>
    <w:rsid w:val="00335DE2"/>
    <w:rsid w:val="003377A9"/>
    <w:rsid w:val="003378CF"/>
    <w:rsid w:val="003412B5"/>
    <w:rsid w:val="00341AC8"/>
    <w:rsid w:val="00341D02"/>
    <w:rsid w:val="003421B8"/>
    <w:rsid w:val="00345BCC"/>
    <w:rsid w:val="0034727C"/>
    <w:rsid w:val="00347D47"/>
    <w:rsid w:val="0035213E"/>
    <w:rsid w:val="003522AA"/>
    <w:rsid w:val="003535C3"/>
    <w:rsid w:val="00356024"/>
    <w:rsid w:val="003565FD"/>
    <w:rsid w:val="003579D6"/>
    <w:rsid w:val="0036084E"/>
    <w:rsid w:val="00361E1A"/>
    <w:rsid w:val="00361E66"/>
    <w:rsid w:val="00362F3A"/>
    <w:rsid w:val="00370123"/>
    <w:rsid w:val="00370ACF"/>
    <w:rsid w:val="00373222"/>
    <w:rsid w:val="0037394C"/>
    <w:rsid w:val="00376A53"/>
    <w:rsid w:val="00376AD4"/>
    <w:rsid w:val="0038599F"/>
    <w:rsid w:val="00386382"/>
    <w:rsid w:val="0038648B"/>
    <w:rsid w:val="00386E2B"/>
    <w:rsid w:val="00387CF7"/>
    <w:rsid w:val="003906C3"/>
    <w:rsid w:val="003942BB"/>
    <w:rsid w:val="00394857"/>
    <w:rsid w:val="00395887"/>
    <w:rsid w:val="003A0883"/>
    <w:rsid w:val="003A1989"/>
    <w:rsid w:val="003A77B8"/>
    <w:rsid w:val="003A79DD"/>
    <w:rsid w:val="003B099E"/>
    <w:rsid w:val="003B2C02"/>
    <w:rsid w:val="003B2C90"/>
    <w:rsid w:val="003B2D26"/>
    <w:rsid w:val="003B352E"/>
    <w:rsid w:val="003B3F88"/>
    <w:rsid w:val="003B47C3"/>
    <w:rsid w:val="003B52A8"/>
    <w:rsid w:val="003B5354"/>
    <w:rsid w:val="003B6144"/>
    <w:rsid w:val="003B738F"/>
    <w:rsid w:val="003B7B1B"/>
    <w:rsid w:val="003C0FC5"/>
    <w:rsid w:val="003C19A3"/>
    <w:rsid w:val="003C2C83"/>
    <w:rsid w:val="003C3AC5"/>
    <w:rsid w:val="003C478A"/>
    <w:rsid w:val="003C6479"/>
    <w:rsid w:val="003D083A"/>
    <w:rsid w:val="003D0DE0"/>
    <w:rsid w:val="003D16E4"/>
    <w:rsid w:val="003D4B2F"/>
    <w:rsid w:val="003D5009"/>
    <w:rsid w:val="003D5445"/>
    <w:rsid w:val="003D5DE9"/>
    <w:rsid w:val="003D653C"/>
    <w:rsid w:val="003D774B"/>
    <w:rsid w:val="003E06D1"/>
    <w:rsid w:val="003E08DD"/>
    <w:rsid w:val="003E0E75"/>
    <w:rsid w:val="003E5360"/>
    <w:rsid w:val="003E7AA9"/>
    <w:rsid w:val="003E7B8C"/>
    <w:rsid w:val="003F1CED"/>
    <w:rsid w:val="003F2152"/>
    <w:rsid w:val="003F3433"/>
    <w:rsid w:val="003F3851"/>
    <w:rsid w:val="003F5FB2"/>
    <w:rsid w:val="003F6276"/>
    <w:rsid w:val="003F652E"/>
    <w:rsid w:val="003F6DBE"/>
    <w:rsid w:val="003F6EC2"/>
    <w:rsid w:val="003F7F9D"/>
    <w:rsid w:val="00400713"/>
    <w:rsid w:val="0040298F"/>
    <w:rsid w:val="00403412"/>
    <w:rsid w:val="0040447B"/>
    <w:rsid w:val="00405D6C"/>
    <w:rsid w:val="00405ECF"/>
    <w:rsid w:val="00406209"/>
    <w:rsid w:val="0041105D"/>
    <w:rsid w:val="00412774"/>
    <w:rsid w:val="00412EFA"/>
    <w:rsid w:val="00414062"/>
    <w:rsid w:val="00423083"/>
    <w:rsid w:val="00425B06"/>
    <w:rsid w:val="0042743A"/>
    <w:rsid w:val="004278F7"/>
    <w:rsid w:val="00430E22"/>
    <w:rsid w:val="00432203"/>
    <w:rsid w:val="00432B51"/>
    <w:rsid w:val="00434FA3"/>
    <w:rsid w:val="00435C51"/>
    <w:rsid w:val="00436EBF"/>
    <w:rsid w:val="004408E6"/>
    <w:rsid w:val="004436BA"/>
    <w:rsid w:val="004455F3"/>
    <w:rsid w:val="00446B71"/>
    <w:rsid w:val="00447334"/>
    <w:rsid w:val="00450107"/>
    <w:rsid w:val="00452EE4"/>
    <w:rsid w:val="00453021"/>
    <w:rsid w:val="0045689F"/>
    <w:rsid w:val="00456FA4"/>
    <w:rsid w:val="00460846"/>
    <w:rsid w:val="004611BF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2BF5"/>
    <w:rsid w:val="004A0D51"/>
    <w:rsid w:val="004A3111"/>
    <w:rsid w:val="004A3CEE"/>
    <w:rsid w:val="004A4A61"/>
    <w:rsid w:val="004A67D2"/>
    <w:rsid w:val="004A6AF8"/>
    <w:rsid w:val="004A77EA"/>
    <w:rsid w:val="004B0595"/>
    <w:rsid w:val="004B0D4C"/>
    <w:rsid w:val="004B16EE"/>
    <w:rsid w:val="004B2E41"/>
    <w:rsid w:val="004B5F47"/>
    <w:rsid w:val="004B7BDF"/>
    <w:rsid w:val="004C009D"/>
    <w:rsid w:val="004C0BF1"/>
    <w:rsid w:val="004C1362"/>
    <w:rsid w:val="004C1548"/>
    <w:rsid w:val="004C15CB"/>
    <w:rsid w:val="004C1DFF"/>
    <w:rsid w:val="004C4398"/>
    <w:rsid w:val="004C73C8"/>
    <w:rsid w:val="004C7F34"/>
    <w:rsid w:val="004D1D0A"/>
    <w:rsid w:val="004D2D78"/>
    <w:rsid w:val="004D2DDA"/>
    <w:rsid w:val="004D5837"/>
    <w:rsid w:val="004E12AE"/>
    <w:rsid w:val="004E1378"/>
    <w:rsid w:val="004E2523"/>
    <w:rsid w:val="004E4972"/>
    <w:rsid w:val="004E6397"/>
    <w:rsid w:val="004E712E"/>
    <w:rsid w:val="004F12F3"/>
    <w:rsid w:val="004F4B44"/>
    <w:rsid w:val="004F4F45"/>
    <w:rsid w:val="004F6133"/>
    <w:rsid w:val="004F754C"/>
    <w:rsid w:val="004F7B2B"/>
    <w:rsid w:val="00500FE9"/>
    <w:rsid w:val="00501093"/>
    <w:rsid w:val="0050516B"/>
    <w:rsid w:val="00510897"/>
    <w:rsid w:val="00510994"/>
    <w:rsid w:val="0051380D"/>
    <w:rsid w:val="0051482A"/>
    <w:rsid w:val="00514E5D"/>
    <w:rsid w:val="005158CB"/>
    <w:rsid w:val="0051643A"/>
    <w:rsid w:val="00516A98"/>
    <w:rsid w:val="00516ECB"/>
    <w:rsid w:val="005170F3"/>
    <w:rsid w:val="00520035"/>
    <w:rsid w:val="00520B95"/>
    <w:rsid w:val="00522131"/>
    <w:rsid w:val="00527973"/>
    <w:rsid w:val="00530741"/>
    <w:rsid w:val="005307DA"/>
    <w:rsid w:val="0053131E"/>
    <w:rsid w:val="005342B5"/>
    <w:rsid w:val="00537FD4"/>
    <w:rsid w:val="0054141A"/>
    <w:rsid w:val="005440D1"/>
    <w:rsid w:val="0054496D"/>
    <w:rsid w:val="00547F59"/>
    <w:rsid w:val="00550992"/>
    <w:rsid w:val="0055550B"/>
    <w:rsid w:val="00563416"/>
    <w:rsid w:val="00566FD3"/>
    <w:rsid w:val="00571F34"/>
    <w:rsid w:val="00571F8E"/>
    <w:rsid w:val="005725F5"/>
    <w:rsid w:val="0057270B"/>
    <w:rsid w:val="00572ED4"/>
    <w:rsid w:val="00575C0B"/>
    <w:rsid w:val="0057710B"/>
    <w:rsid w:val="005778C0"/>
    <w:rsid w:val="0058672F"/>
    <w:rsid w:val="00586E47"/>
    <w:rsid w:val="0059151F"/>
    <w:rsid w:val="00594413"/>
    <w:rsid w:val="0059655D"/>
    <w:rsid w:val="00596DD5"/>
    <w:rsid w:val="00597DBA"/>
    <w:rsid w:val="005A10C0"/>
    <w:rsid w:val="005A146E"/>
    <w:rsid w:val="005A15CB"/>
    <w:rsid w:val="005A6822"/>
    <w:rsid w:val="005B4AE5"/>
    <w:rsid w:val="005B53AA"/>
    <w:rsid w:val="005B5742"/>
    <w:rsid w:val="005B74AA"/>
    <w:rsid w:val="005C0847"/>
    <w:rsid w:val="005C2488"/>
    <w:rsid w:val="005C2739"/>
    <w:rsid w:val="005C2CBE"/>
    <w:rsid w:val="005C3610"/>
    <w:rsid w:val="005C4BFE"/>
    <w:rsid w:val="005D00E2"/>
    <w:rsid w:val="005D2528"/>
    <w:rsid w:val="005D5E28"/>
    <w:rsid w:val="005E0634"/>
    <w:rsid w:val="005E109F"/>
    <w:rsid w:val="005E1159"/>
    <w:rsid w:val="005E3EE0"/>
    <w:rsid w:val="005E4B38"/>
    <w:rsid w:val="005E51BC"/>
    <w:rsid w:val="005E772C"/>
    <w:rsid w:val="005F25D0"/>
    <w:rsid w:val="005F26BB"/>
    <w:rsid w:val="005F340D"/>
    <w:rsid w:val="005F3519"/>
    <w:rsid w:val="005F3564"/>
    <w:rsid w:val="0060076A"/>
    <w:rsid w:val="0060132E"/>
    <w:rsid w:val="0060246C"/>
    <w:rsid w:val="00603F8A"/>
    <w:rsid w:val="00604BD2"/>
    <w:rsid w:val="006055A6"/>
    <w:rsid w:val="00606A29"/>
    <w:rsid w:val="00607517"/>
    <w:rsid w:val="006105DA"/>
    <w:rsid w:val="00610666"/>
    <w:rsid w:val="00610721"/>
    <w:rsid w:val="00611FCB"/>
    <w:rsid w:val="00612FF0"/>
    <w:rsid w:val="006132BB"/>
    <w:rsid w:val="0062089E"/>
    <w:rsid w:val="00620A10"/>
    <w:rsid w:val="00622765"/>
    <w:rsid w:val="00622833"/>
    <w:rsid w:val="006249F7"/>
    <w:rsid w:val="00627802"/>
    <w:rsid w:val="00627904"/>
    <w:rsid w:val="00627F98"/>
    <w:rsid w:val="0063013A"/>
    <w:rsid w:val="00630CF4"/>
    <w:rsid w:val="00632C52"/>
    <w:rsid w:val="00632F7A"/>
    <w:rsid w:val="00633D01"/>
    <w:rsid w:val="006344AB"/>
    <w:rsid w:val="00635492"/>
    <w:rsid w:val="00635F22"/>
    <w:rsid w:val="00635F8F"/>
    <w:rsid w:val="0064344D"/>
    <w:rsid w:val="00644F43"/>
    <w:rsid w:val="00645900"/>
    <w:rsid w:val="00650646"/>
    <w:rsid w:val="006515B3"/>
    <w:rsid w:val="00654330"/>
    <w:rsid w:val="00655519"/>
    <w:rsid w:val="00655D23"/>
    <w:rsid w:val="00661E32"/>
    <w:rsid w:val="00663FC9"/>
    <w:rsid w:val="006666AE"/>
    <w:rsid w:val="00666DD7"/>
    <w:rsid w:val="00670A8A"/>
    <w:rsid w:val="006714CC"/>
    <w:rsid w:val="0067259C"/>
    <w:rsid w:val="00674C22"/>
    <w:rsid w:val="00676F2F"/>
    <w:rsid w:val="006838E4"/>
    <w:rsid w:val="00683D3C"/>
    <w:rsid w:val="006865CF"/>
    <w:rsid w:val="00687367"/>
    <w:rsid w:val="006879FF"/>
    <w:rsid w:val="00687E64"/>
    <w:rsid w:val="00691775"/>
    <w:rsid w:val="00693DEE"/>
    <w:rsid w:val="00695AB7"/>
    <w:rsid w:val="0069613B"/>
    <w:rsid w:val="00696DA9"/>
    <w:rsid w:val="006A1AD2"/>
    <w:rsid w:val="006A2312"/>
    <w:rsid w:val="006A248D"/>
    <w:rsid w:val="006A72F0"/>
    <w:rsid w:val="006B1580"/>
    <w:rsid w:val="006B1E15"/>
    <w:rsid w:val="006B1E2E"/>
    <w:rsid w:val="006B2357"/>
    <w:rsid w:val="006B26F8"/>
    <w:rsid w:val="006B4878"/>
    <w:rsid w:val="006B4AB3"/>
    <w:rsid w:val="006B5EC1"/>
    <w:rsid w:val="006C13EA"/>
    <w:rsid w:val="006C35E9"/>
    <w:rsid w:val="006C42D1"/>
    <w:rsid w:val="006C4ACE"/>
    <w:rsid w:val="006D030C"/>
    <w:rsid w:val="006D3724"/>
    <w:rsid w:val="006D4574"/>
    <w:rsid w:val="006D5398"/>
    <w:rsid w:val="006D7154"/>
    <w:rsid w:val="006E0438"/>
    <w:rsid w:val="006E28CB"/>
    <w:rsid w:val="006E42AD"/>
    <w:rsid w:val="006E5BE4"/>
    <w:rsid w:val="006F220C"/>
    <w:rsid w:val="006F23B7"/>
    <w:rsid w:val="006F5C2E"/>
    <w:rsid w:val="006F5CB5"/>
    <w:rsid w:val="006F6795"/>
    <w:rsid w:val="006F6E91"/>
    <w:rsid w:val="006F7D3F"/>
    <w:rsid w:val="00701DD4"/>
    <w:rsid w:val="00702EDB"/>
    <w:rsid w:val="00703F05"/>
    <w:rsid w:val="007045D2"/>
    <w:rsid w:val="00705D55"/>
    <w:rsid w:val="00707EA7"/>
    <w:rsid w:val="0071202C"/>
    <w:rsid w:val="007122C6"/>
    <w:rsid w:val="007128B4"/>
    <w:rsid w:val="00714EA5"/>
    <w:rsid w:val="007151FB"/>
    <w:rsid w:val="0071528D"/>
    <w:rsid w:val="00715398"/>
    <w:rsid w:val="00717063"/>
    <w:rsid w:val="00717B20"/>
    <w:rsid w:val="00722E00"/>
    <w:rsid w:val="00723F81"/>
    <w:rsid w:val="0072484C"/>
    <w:rsid w:val="00724FF7"/>
    <w:rsid w:val="007253A0"/>
    <w:rsid w:val="00726441"/>
    <w:rsid w:val="00726F93"/>
    <w:rsid w:val="00727603"/>
    <w:rsid w:val="00730D24"/>
    <w:rsid w:val="007311C8"/>
    <w:rsid w:val="00731720"/>
    <w:rsid w:val="00732BA3"/>
    <w:rsid w:val="00732C6F"/>
    <w:rsid w:val="0073389B"/>
    <w:rsid w:val="00734BDF"/>
    <w:rsid w:val="007351A7"/>
    <w:rsid w:val="0074451D"/>
    <w:rsid w:val="007446D6"/>
    <w:rsid w:val="0074616F"/>
    <w:rsid w:val="007463D3"/>
    <w:rsid w:val="00750298"/>
    <w:rsid w:val="0075212D"/>
    <w:rsid w:val="007523BB"/>
    <w:rsid w:val="00752626"/>
    <w:rsid w:val="00753567"/>
    <w:rsid w:val="00755920"/>
    <w:rsid w:val="00764126"/>
    <w:rsid w:val="00764D03"/>
    <w:rsid w:val="00770F2F"/>
    <w:rsid w:val="00774C76"/>
    <w:rsid w:val="00775229"/>
    <w:rsid w:val="007758EC"/>
    <w:rsid w:val="007769C5"/>
    <w:rsid w:val="007809AD"/>
    <w:rsid w:val="00781875"/>
    <w:rsid w:val="00782611"/>
    <w:rsid w:val="00782E91"/>
    <w:rsid w:val="007832A8"/>
    <w:rsid w:val="007838AD"/>
    <w:rsid w:val="00784DC5"/>
    <w:rsid w:val="00785A57"/>
    <w:rsid w:val="007931C0"/>
    <w:rsid w:val="00793DF8"/>
    <w:rsid w:val="007969BE"/>
    <w:rsid w:val="00797B18"/>
    <w:rsid w:val="007A0E4C"/>
    <w:rsid w:val="007A22FE"/>
    <w:rsid w:val="007A7102"/>
    <w:rsid w:val="007A7446"/>
    <w:rsid w:val="007B0E6E"/>
    <w:rsid w:val="007B29EB"/>
    <w:rsid w:val="007B3E13"/>
    <w:rsid w:val="007B6239"/>
    <w:rsid w:val="007C05BC"/>
    <w:rsid w:val="007C0BBA"/>
    <w:rsid w:val="007C1B8A"/>
    <w:rsid w:val="007C1E57"/>
    <w:rsid w:val="007C20BC"/>
    <w:rsid w:val="007C3E36"/>
    <w:rsid w:val="007C55FF"/>
    <w:rsid w:val="007C668D"/>
    <w:rsid w:val="007D28EC"/>
    <w:rsid w:val="007D49CF"/>
    <w:rsid w:val="007D5E20"/>
    <w:rsid w:val="007D6778"/>
    <w:rsid w:val="007D6E64"/>
    <w:rsid w:val="007E0A69"/>
    <w:rsid w:val="007E0B95"/>
    <w:rsid w:val="007E0B98"/>
    <w:rsid w:val="007E16DC"/>
    <w:rsid w:val="007E5C9C"/>
    <w:rsid w:val="007E6C25"/>
    <w:rsid w:val="007E7271"/>
    <w:rsid w:val="007F0D93"/>
    <w:rsid w:val="007F2415"/>
    <w:rsid w:val="007F24AB"/>
    <w:rsid w:val="007F2DFD"/>
    <w:rsid w:val="007F43E3"/>
    <w:rsid w:val="007F695C"/>
    <w:rsid w:val="007F7EDE"/>
    <w:rsid w:val="0080056B"/>
    <w:rsid w:val="0080154A"/>
    <w:rsid w:val="008027FE"/>
    <w:rsid w:val="00805783"/>
    <w:rsid w:val="00807135"/>
    <w:rsid w:val="0081004F"/>
    <w:rsid w:val="008118DB"/>
    <w:rsid w:val="00812E4A"/>
    <w:rsid w:val="0081320D"/>
    <w:rsid w:val="00813D14"/>
    <w:rsid w:val="00815C80"/>
    <w:rsid w:val="00817595"/>
    <w:rsid w:val="00820767"/>
    <w:rsid w:val="008232DE"/>
    <w:rsid w:val="00823758"/>
    <w:rsid w:val="00824A63"/>
    <w:rsid w:val="008251D4"/>
    <w:rsid w:val="00825C25"/>
    <w:rsid w:val="008263EB"/>
    <w:rsid w:val="0082692F"/>
    <w:rsid w:val="00827E9F"/>
    <w:rsid w:val="008320C2"/>
    <w:rsid w:val="00832209"/>
    <w:rsid w:val="00832C65"/>
    <w:rsid w:val="00835DB4"/>
    <w:rsid w:val="00840D72"/>
    <w:rsid w:val="00842858"/>
    <w:rsid w:val="00843E0F"/>
    <w:rsid w:val="00844191"/>
    <w:rsid w:val="00845DAD"/>
    <w:rsid w:val="0084686B"/>
    <w:rsid w:val="00847D2C"/>
    <w:rsid w:val="00850723"/>
    <w:rsid w:val="00850EA0"/>
    <w:rsid w:val="00850F6A"/>
    <w:rsid w:val="008515D0"/>
    <w:rsid w:val="00851968"/>
    <w:rsid w:val="00853F1C"/>
    <w:rsid w:val="00854245"/>
    <w:rsid w:val="008620A1"/>
    <w:rsid w:val="00867BB5"/>
    <w:rsid w:val="00867CE5"/>
    <w:rsid w:val="008750C9"/>
    <w:rsid w:val="00875597"/>
    <w:rsid w:val="00876E1F"/>
    <w:rsid w:val="00876F0E"/>
    <w:rsid w:val="0087715B"/>
    <w:rsid w:val="00881D7A"/>
    <w:rsid w:val="008825A9"/>
    <w:rsid w:val="0088270E"/>
    <w:rsid w:val="00885071"/>
    <w:rsid w:val="00885B97"/>
    <w:rsid w:val="0089103A"/>
    <w:rsid w:val="00891511"/>
    <w:rsid w:val="00891824"/>
    <w:rsid w:val="00892100"/>
    <w:rsid w:val="008922D3"/>
    <w:rsid w:val="0089326A"/>
    <w:rsid w:val="00893496"/>
    <w:rsid w:val="008945F9"/>
    <w:rsid w:val="00896016"/>
    <w:rsid w:val="00896657"/>
    <w:rsid w:val="00897700"/>
    <w:rsid w:val="008A06CC"/>
    <w:rsid w:val="008A27FC"/>
    <w:rsid w:val="008A48BD"/>
    <w:rsid w:val="008B01BD"/>
    <w:rsid w:val="008B15B9"/>
    <w:rsid w:val="008B2B1A"/>
    <w:rsid w:val="008B375D"/>
    <w:rsid w:val="008B7E98"/>
    <w:rsid w:val="008C0799"/>
    <w:rsid w:val="008C20B3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1C58"/>
    <w:rsid w:val="008E29C1"/>
    <w:rsid w:val="008E552D"/>
    <w:rsid w:val="008E596A"/>
    <w:rsid w:val="008E641C"/>
    <w:rsid w:val="008E6F84"/>
    <w:rsid w:val="008F29B9"/>
    <w:rsid w:val="008F425F"/>
    <w:rsid w:val="008F4E44"/>
    <w:rsid w:val="008F4F5D"/>
    <w:rsid w:val="008F4FB8"/>
    <w:rsid w:val="008F66E8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4340"/>
    <w:rsid w:val="00924916"/>
    <w:rsid w:val="009253A6"/>
    <w:rsid w:val="00926883"/>
    <w:rsid w:val="00926C81"/>
    <w:rsid w:val="00927246"/>
    <w:rsid w:val="009312A2"/>
    <w:rsid w:val="00932082"/>
    <w:rsid w:val="009363CE"/>
    <w:rsid w:val="00937F75"/>
    <w:rsid w:val="00937FD3"/>
    <w:rsid w:val="00940979"/>
    <w:rsid w:val="00940F54"/>
    <w:rsid w:val="009411FF"/>
    <w:rsid w:val="009413D0"/>
    <w:rsid w:val="00942BCB"/>
    <w:rsid w:val="009434F0"/>
    <w:rsid w:val="00944016"/>
    <w:rsid w:val="00944312"/>
    <w:rsid w:val="00945910"/>
    <w:rsid w:val="00946482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57FC0"/>
    <w:rsid w:val="009603DE"/>
    <w:rsid w:val="00960B40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82743"/>
    <w:rsid w:val="00982B45"/>
    <w:rsid w:val="00982E73"/>
    <w:rsid w:val="00983562"/>
    <w:rsid w:val="00984C30"/>
    <w:rsid w:val="00990CAA"/>
    <w:rsid w:val="0099305E"/>
    <w:rsid w:val="009958D7"/>
    <w:rsid w:val="00995C83"/>
    <w:rsid w:val="00996071"/>
    <w:rsid w:val="0099724B"/>
    <w:rsid w:val="009A1B8B"/>
    <w:rsid w:val="009A1E86"/>
    <w:rsid w:val="009A2874"/>
    <w:rsid w:val="009A370B"/>
    <w:rsid w:val="009A42EE"/>
    <w:rsid w:val="009A456F"/>
    <w:rsid w:val="009A59AB"/>
    <w:rsid w:val="009A6256"/>
    <w:rsid w:val="009B283E"/>
    <w:rsid w:val="009B299F"/>
    <w:rsid w:val="009B4F7A"/>
    <w:rsid w:val="009B6F01"/>
    <w:rsid w:val="009C0306"/>
    <w:rsid w:val="009C09E1"/>
    <w:rsid w:val="009C109D"/>
    <w:rsid w:val="009C25CD"/>
    <w:rsid w:val="009C288E"/>
    <w:rsid w:val="009C2B95"/>
    <w:rsid w:val="009C6944"/>
    <w:rsid w:val="009D0158"/>
    <w:rsid w:val="009D1C05"/>
    <w:rsid w:val="009D1CF8"/>
    <w:rsid w:val="009D2757"/>
    <w:rsid w:val="009D2DB7"/>
    <w:rsid w:val="009D4D53"/>
    <w:rsid w:val="009E08F2"/>
    <w:rsid w:val="009E1347"/>
    <w:rsid w:val="009E4FD8"/>
    <w:rsid w:val="009E5BFC"/>
    <w:rsid w:val="009F3335"/>
    <w:rsid w:val="009F45DD"/>
    <w:rsid w:val="009F4753"/>
    <w:rsid w:val="009F5BC7"/>
    <w:rsid w:val="00A00047"/>
    <w:rsid w:val="00A009F2"/>
    <w:rsid w:val="00A017ED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465"/>
    <w:rsid w:val="00A22B0A"/>
    <w:rsid w:val="00A26DD0"/>
    <w:rsid w:val="00A31A38"/>
    <w:rsid w:val="00A323AB"/>
    <w:rsid w:val="00A33BAF"/>
    <w:rsid w:val="00A34355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21E0"/>
    <w:rsid w:val="00A5452E"/>
    <w:rsid w:val="00A56F87"/>
    <w:rsid w:val="00A57AD7"/>
    <w:rsid w:val="00A57B41"/>
    <w:rsid w:val="00A601CA"/>
    <w:rsid w:val="00A606F0"/>
    <w:rsid w:val="00A61418"/>
    <w:rsid w:val="00A62BB2"/>
    <w:rsid w:val="00A63E82"/>
    <w:rsid w:val="00A64E62"/>
    <w:rsid w:val="00A657A3"/>
    <w:rsid w:val="00A66410"/>
    <w:rsid w:val="00A67FEA"/>
    <w:rsid w:val="00A7496A"/>
    <w:rsid w:val="00A7513F"/>
    <w:rsid w:val="00A75318"/>
    <w:rsid w:val="00A7570F"/>
    <w:rsid w:val="00A770F4"/>
    <w:rsid w:val="00A77116"/>
    <w:rsid w:val="00A82956"/>
    <w:rsid w:val="00A86CD3"/>
    <w:rsid w:val="00A870D1"/>
    <w:rsid w:val="00A87A9C"/>
    <w:rsid w:val="00A90965"/>
    <w:rsid w:val="00A9460A"/>
    <w:rsid w:val="00A94F54"/>
    <w:rsid w:val="00AA11B7"/>
    <w:rsid w:val="00AA232E"/>
    <w:rsid w:val="00AA61D0"/>
    <w:rsid w:val="00AA69E7"/>
    <w:rsid w:val="00AB696E"/>
    <w:rsid w:val="00AB6F09"/>
    <w:rsid w:val="00AC06F7"/>
    <w:rsid w:val="00AC19E4"/>
    <w:rsid w:val="00AC2A3A"/>
    <w:rsid w:val="00AC316F"/>
    <w:rsid w:val="00AC33DF"/>
    <w:rsid w:val="00AC3BE9"/>
    <w:rsid w:val="00AC5274"/>
    <w:rsid w:val="00AC5437"/>
    <w:rsid w:val="00AC5706"/>
    <w:rsid w:val="00AC696E"/>
    <w:rsid w:val="00AD222C"/>
    <w:rsid w:val="00AD237E"/>
    <w:rsid w:val="00AD2AD4"/>
    <w:rsid w:val="00AD7405"/>
    <w:rsid w:val="00AD78CB"/>
    <w:rsid w:val="00AE043F"/>
    <w:rsid w:val="00AE0A6B"/>
    <w:rsid w:val="00AE0B00"/>
    <w:rsid w:val="00AE2771"/>
    <w:rsid w:val="00AE36B4"/>
    <w:rsid w:val="00AE37F0"/>
    <w:rsid w:val="00AE48DC"/>
    <w:rsid w:val="00AE6519"/>
    <w:rsid w:val="00AE65F7"/>
    <w:rsid w:val="00AE6E11"/>
    <w:rsid w:val="00AF13BC"/>
    <w:rsid w:val="00AF2284"/>
    <w:rsid w:val="00AF2E3D"/>
    <w:rsid w:val="00AF3DA7"/>
    <w:rsid w:val="00AF47FC"/>
    <w:rsid w:val="00B00EFD"/>
    <w:rsid w:val="00B02045"/>
    <w:rsid w:val="00B033A5"/>
    <w:rsid w:val="00B03FB7"/>
    <w:rsid w:val="00B060E2"/>
    <w:rsid w:val="00B0773D"/>
    <w:rsid w:val="00B07FD5"/>
    <w:rsid w:val="00B10127"/>
    <w:rsid w:val="00B11A29"/>
    <w:rsid w:val="00B11BC0"/>
    <w:rsid w:val="00B12382"/>
    <w:rsid w:val="00B128D4"/>
    <w:rsid w:val="00B12F12"/>
    <w:rsid w:val="00B17D37"/>
    <w:rsid w:val="00B21147"/>
    <w:rsid w:val="00B21494"/>
    <w:rsid w:val="00B24805"/>
    <w:rsid w:val="00B2490F"/>
    <w:rsid w:val="00B27E3A"/>
    <w:rsid w:val="00B3334D"/>
    <w:rsid w:val="00B3551D"/>
    <w:rsid w:val="00B35D1F"/>
    <w:rsid w:val="00B36317"/>
    <w:rsid w:val="00B40B81"/>
    <w:rsid w:val="00B41554"/>
    <w:rsid w:val="00B425FC"/>
    <w:rsid w:val="00B435D7"/>
    <w:rsid w:val="00B43B24"/>
    <w:rsid w:val="00B46778"/>
    <w:rsid w:val="00B46B34"/>
    <w:rsid w:val="00B50EFF"/>
    <w:rsid w:val="00B52BEE"/>
    <w:rsid w:val="00B53267"/>
    <w:rsid w:val="00B539DD"/>
    <w:rsid w:val="00B53DB5"/>
    <w:rsid w:val="00B543EE"/>
    <w:rsid w:val="00B5562C"/>
    <w:rsid w:val="00B63F26"/>
    <w:rsid w:val="00B65A2E"/>
    <w:rsid w:val="00B66E94"/>
    <w:rsid w:val="00B66EDB"/>
    <w:rsid w:val="00B70450"/>
    <w:rsid w:val="00B72EE0"/>
    <w:rsid w:val="00B73958"/>
    <w:rsid w:val="00B74DC1"/>
    <w:rsid w:val="00B75D67"/>
    <w:rsid w:val="00B762E8"/>
    <w:rsid w:val="00B765C2"/>
    <w:rsid w:val="00B766CE"/>
    <w:rsid w:val="00B77DFD"/>
    <w:rsid w:val="00B81D9C"/>
    <w:rsid w:val="00B81F0D"/>
    <w:rsid w:val="00B82AE7"/>
    <w:rsid w:val="00B83740"/>
    <w:rsid w:val="00B85453"/>
    <w:rsid w:val="00B919F9"/>
    <w:rsid w:val="00B91B04"/>
    <w:rsid w:val="00B923DC"/>
    <w:rsid w:val="00B925BA"/>
    <w:rsid w:val="00B95B6A"/>
    <w:rsid w:val="00B964FA"/>
    <w:rsid w:val="00B96977"/>
    <w:rsid w:val="00BA052D"/>
    <w:rsid w:val="00BA4B83"/>
    <w:rsid w:val="00BA4D55"/>
    <w:rsid w:val="00BA4E7F"/>
    <w:rsid w:val="00BA5404"/>
    <w:rsid w:val="00BA6C59"/>
    <w:rsid w:val="00BB1A98"/>
    <w:rsid w:val="00BB1D28"/>
    <w:rsid w:val="00BB3743"/>
    <w:rsid w:val="00BB4379"/>
    <w:rsid w:val="00BB5B67"/>
    <w:rsid w:val="00BB5EBF"/>
    <w:rsid w:val="00BB5F04"/>
    <w:rsid w:val="00BC1BC4"/>
    <w:rsid w:val="00BC4636"/>
    <w:rsid w:val="00BC5105"/>
    <w:rsid w:val="00BC65DF"/>
    <w:rsid w:val="00BC6EF3"/>
    <w:rsid w:val="00BC7EEB"/>
    <w:rsid w:val="00BD2475"/>
    <w:rsid w:val="00BD30C7"/>
    <w:rsid w:val="00BD3F4E"/>
    <w:rsid w:val="00BD40E7"/>
    <w:rsid w:val="00BD4745"/>
    <w:rsid w:val="00BD7C72"/>
    <w:rsid w:val="00BE07D0"/>
    <w:rsid w:val="00BE0FC1"/>
    <w:rsid w:val="00BE32AB"/>
    <w:rsid w:val="00BE60E3"/>
    <w:rsid w:val="00BE6C76"/>
    <w:rsid w:val="00BF0F50"/>
    <w:rsid w:val="00BF2540"/>
    <w:rsid w:val="00BF2BB2"/>
    <w:rsid w:val="00BF3C1C"/>
    <w:rsid w:val="00BF3F59"/>
    <w:rsid w:val="00BF59F6"/>
    <w:rsid w:val="00C007FF"/>
    <w:rsid w:val="00C025C7"/>
    <w:rsid w:val="00C03913"/>
    <w:rsid w:val="00C05EE3"/>
    <w:rsid w:val="00C07644"/>
    <w:rsid w:val="00C10865"/>
    <w:rsid w:val="00C11149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0EC4"/>
    <w:rsid w:val="00C215BA"/>
    <w:rsid w:val="00C21FB6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4725"/>
    <w:rsid w:val="00C3722B"/>
    <w:rsid w:val="00C37292"/>
    <w:rsid w:val="00C3754F"/>
    <w:rsid w:val="00C41204"/>
    <w:rsid w:val="00C41F63"/>
    <w:rsid w:val="00C429E1"/>
    <w:rsid w:val="00C42F4D"/>
    <w:rsid w:val="00C433CF"/>
    <w:rsid w:val="00C46162"/>
    <w:rsid w:val="00C461E5"/>
    <w:rsid w:val="00C52B1D"/>
    <w:rsid w:val="00C55D91"/>
    <w:rsid w:val="00C55F19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2828"/>
    <w:rsid w:val="00C76A3F"/>
    <w:rsid w:val="00C808CF"/>
    <w:rsid w:val="00C839F6"/>
    <w:rsid w:val="00C859BA"/>
    <w:rsid w:val="00C85A89"/>
    <w:rsid w:val="00C8638E"/>
    <w:rsid w:val="00C87C6B"/>
    <w:rsid w:val="00C91DED"/>
    <w:rsid w:val="00C92625"/>
    <w:rsid w:val="00C9360A"/>
    <w:rsid w:val="00C963E5"/>
    <w:rsid w:val="00C96792"/>
    <w:rsid w:val="00C968AA"/>
    <w:rsid w:val="00C97143"/>
    <w:rsid w:val="00C97826"/>
    <w:rsid w:val="00CA00F6"/>
    <w:rsid w:val="00CA037A"/>
    <w:rsid w:val="00CA06FA"/>
    <w:rsid w:val="00CA0D1A"/>
    <w:rsid w:val="00CA157C"/>
    <w:rsid w:val="00CA3EE8"/>
    <w:rsid w:val="00CA47F9"/>
    <w:rsid w:val="00CA4EE5"/>
    <w:rsid w:val="00CB5689"/>
    <w:rsid w:val="00CB6B68"/>
    <w:rsid w:val="00CC096F"/>
    <w:rsid w:val="00CC139B"/>
    <w:rsid w:val="00CC19EB"/>
    <w:rsid w:val="00CC29F3"/>
    <w:rsid w:val="00CD0363"/>
    <w:rsid w:val="00CD0834"/>
    <w:rsid w:val="00CD5537"/>
    <w:rsid w:val="00CD7836"/>
    <w:rsid w:val="00CE0DB7"/>
    <w:rsid w:val="00CE1F2C"/>
    <w:rsid w:val="00CE24E6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36BE"/>
    <w:rsid w:val="00D04A36"/>
    <w:rsid w:val="00D05BD1"/>
    <w:rsid w:val="00D063DD"/>
    <w:rsid w:val="00D07733"/>
    <w:rsid w:val="00D12ABB"/>
    <w:rsid w:val="00D134C5"/>
    <w:rsid w:val="00D1425C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2F6"/>
    <w:rsid w:val="00D233E2"/>
    <w:rsid w:val="00D23A8F"/>
    <w:rsid w:val="00D24539"/>
    <w:rsid w:val="00D26EC2"/>
    <w:rsid w:val="00D27516"/>
    <w:rsid w:val="00D2759C"/>
    <w:rsid w:val="00D2792D"/>
    <w:rsid w:val="00D308EA"/>
    <w:rsid w:val="00D314CE"/>
    <w:rsid w:val="00D31840"/>
    <w:rsid w:val="00D32F50"/>
    <w:rsid w:val="00D35261"/>
    <w:rsid w:val="00D36063"/>
    <w:rsid w:val="00D4018D"/>
    <w:rsid w:val="00D44BC1"/>
    <w:rsid w:val="00D45205"/>
    <w:rsid w:val="00D460FE"/>
    <w:rsid w:val="00D47481"/>
    <w:rsid w:val="00D479C3"/>
    <w:rsid w:val="00D479C6"/>
    <w:rsid w:val="00D517F8"/>
    <w:rsid w:val="00D51EF3"/>
    <w:rsid w:val="00D521A7"/>
    <w:rsid w:val="00D52233"/>
    <w:rsid w:val="00D5390A"/>
    <w:rsid w:val="00D5452F"/>
    <w:rsid w:val="00D55208"/>
    <w:rsid w:val="00D552D3"/>
    <w:rsid w:val="00D568D7"/>
    <w:rsid w:val="00D603C4"/>
    <w:rsid w:val="00D613A5"/>
    <w:rsid w:val="00D6337F"/>
    <w:rsid w:val="00D64C79"/>
    <w:rsid w:val="00D64E72"/>
    <w:rsid w:val="00D652AD"/>
    <w:rsid w:val="00D66248"/>
    <w:rsid w:val="00D67F4F"/>
    <w:rsid w:val="00D712A7"/>
    <w:rsid w:val="00D73624"/>
    <w:rsid w:val="00D739C9"/>
    <w:rsid w:val="00D75566"/>
    <w:rsid w:val="00D757B8"/>
    <w:rsid w:val="00D75D63"/>
    <w:rsid w:val="00D76F54"/>
    <w:rsid w:val="00D80097"/>
    <w:rsid w:val="00D914C1"/>
    <w:rsid w:val="00D91699"/>
    <w:rsid w:val="00D93257"/>
    <w:rsid w:val="00D94677"/>
    <w:rsid w:val="00D9488A"/>
    <w:rsid w:val="00D94B28"/>
    <w:rsid w:val="00D9554B"/>
    <w:rsid w:val="00D95D26"/>
    <w:rsid w:val="00DA030F"/>
    <w:rsid w:val="00DA035D"/>
    <w:rsid w:val="00DA4253"/>
    <w:rsid w:val="00DB1127"/>
    <w:rsid w:val="00DB19F9"/>
    <w:rsid w:val="00DB3494"/>
    <w:rsid w:val="00DB3C69"/>
    <w:rsid w:val="00DB402B"/>
    <w:rsid w:val="00DB4DB1"/>
    <w:rsid w:val="00DB6B51"/>
    <w:rsid w:val="00DB6DB4"/>
    <w:rsid w:val="00DB7340"/>
    <w:rsid w:val="00DB794B"/>
    <w:rsid w:val="00DC0847"/>
    <w:rsid w:val="00DC1902"/>
    <w:rsid w:val="00DC2DE4"/>
    <w:rsid w:val="00DC34A9"/>
    <w:rsid w:val="00DC4404"/>
    <w:rsid w:val="00DC5C24"/>
    <w:rsid w:val="00DC5E13"/>
    <w:rsid w:val="00DD0F9E"/>
    <w:rsid w:val="00DD56C2"/>
    <w:rsid w:val="00DD5B8B"/>
    <w:rsid w:val="00DD7DA2"/>
    <w:rsid w:val="00DE0BDC"/>
    <w:rsid w:val="00DE0C2E"/>
    <w:rsid w:val="00DE45D3"/>
    <w:rsid w:val="00DE679E"/>
    <w:rsid w:val="00DE7347"/>
    <w:rsid w:val="00DF0000"/>
    <w:rsid w:val="00DF114D"/>
    <w:rsid w:val="00DF12C2"/>
    <w:rsid w:val="00DF1E02"/>
    <w:rsid w:val="00DF32FD"/>
    <w:rsid w:val="00DF4611"/>
    <w:rsid w:val="00DF4BB0"/>
    <w:rsid w:val="00DF4EEA"/>
    <w:rsid w:val="00DF6549"/>
    <w:rsid w:val="00DF66EB"/>
    <w:rsid w:val="00DF68E5"/>
    <w:rsid w:val="00DF74CB"/>
    <w:rsid w:val="00E00000"/>
    <w:rsid w:val="00E04729"/>
    <w:rsid w:val="00E06EA5"/>
    <w:rsid w:val="00E11DF9"/>
    <w:rsid w:val="00E11F42"/>
    <w:rsid w:val="00E128D2"/>
    <w:rsid w:val="00E12F88"/>
    <w:rsid w:val="00E12FC4"/>
    <w:rsid w:val="00E143F9"/>
    <w:rsid w:val="00E1749F"/>
    <w:rsid w:val="00E17AFE"/>
    <w:rsid w:val="00E200A4"/>
    <w:rsid w:val="00E2502D"/>
    <w:rsid w:val="00E25287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0B8"/>
    <w:rsid w:val="00E60042"/>
    <w:rsid w:val="00E6338E"/>
    <w:rsid w:val="00E63F58"/>
    <w:rsid w:val="00E66A6A"/>
    <w:rsid w:val="00E67030"/>
    <w:rsid w:val="00E70A6D"/>
    <w:rsid w:val="00E71859"/>
    <w:rsid w:val="00E71F6D"/>
    <w:rsid w:val="00E7357E"/>
    <w:rsid w:val="00E735AC"/>
    <w:rsid w:val="00E73FE4"/>
    <w:rsid w:val="00E74885"/>
    <w:rsid w:val="00E75B61"/>
    <w:rsid w:val="00E774DC"/>
    <w:rsid w:val="00E80114"/>
    <w:rsid w:val="00E80D63"/>
    <w:rsid w:val="00E82267"/>
    <w:rsid w:val="00E84426"/>
    <w:rsid w:val="00E84EA5"/>
    <w:rsid w:val="00E86964"/>
    <w:rsid w:val="00E87DF0"/>
    <w:rsid w:val="00E87F53"/>
    <w:rsid w:val="00E9032E"/>
    <w:rsid w:val="00E91E0F"/>
    <w:rsid w:val="00E91E93"/>
    <w:rsid w:val="00E92D7D"/>
    <w:rsid w:val="00E93753"/>
    <w:rsid w:val="00E93C17"/>
    <w:rsid w:val="00E9653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453"/>
    <w:rsid w:val="00EB3EE3"/>
    <w:rsid w:val="00EB591B"/>
    <w:rsid w:val="00EB5C36"/>
    <w:rsid w:val="00EB76CC"/>
    <w:rsid w:val="00EB7DA4"/>
    <w:rsid w:val="00EC1196"/>
    <w:rsid w:val="00EC4487"/>
    <w:rsid w:val="00EC4965"/>
    <w:rsid w:val="00EC4E38"/>
    <w:rsid w:val="00EC5337"/>
    <w:rsid w:val="00EC734A"/>
    <w:rsid w:val="00ED1CCB"/>
    <w:rsid w:val="00ED2658"/>
    <w:rsid w:val="00ED3C8C"/>
    <w:rsid w:val="00ED4E7A"/>
    <w:rsid w:val="00ED78C8"/>
    <w:rsid w:val="00EE0688"/>
    <w:rsid w:val="00EE4520"/>
    <w:rsid w:val="00EE5A11"/>
    <w:rsid w:val="00EE6082"/>
    <w:rsid w:val="00EE793A"/>
    <w:rsid w:val="00EF1922"/>
    <w:rsid w:val="00EF1C4C"/>
    <w:rsid w:val="00EF4519"/>
    <w:rsid w:val="00EF4B09"/>
    <w:rsid w:val="00F007DB"/>
    <w:rsid w:val="00F01896"/>
    <w:rsid w:val="00F02EA1"/>
    <w:rsid w:val="00F03B51"/>
    <w:rsid w:val="00F040AE"/>
    <w:rsid w:val="00F05287"/>
    <w:rsid w:val="00F06760"/>
    <w:rsid w:val="00F068F1"/>
    <w:rsid w:val="00F10931"/>
    <w:rsid w:val="00F12AEB"/>
    <w:rsid w:val="00F1595D"/>
    <w:rsid w:val="00F211BA"/>
    <w:rsid w:val="00F22720"/>
    <w:rsid w:val="00F2273D"/>
    <w:rsid w:val="00F23A64"/>
    <w:rsid w:val="00F23A9B"/>
    <w:rsid w:val="00F23F70"/>
    <w:rsid w:val="00F23FCF"/>
    <w:rsid w:val="00F25214"/>
    <w:rsid w:val="00F31702"/>
    <w:rsid w:val="00F32731"/>
    <w:rsid w:val="00F32F4F"/>
    <w:rsid w:val="00F33EA1"/>
    <w:rsid w:val="00F3418B"/>
    <w:rsid w:val="00F36047"/>
    <w:rsid w:val="00F4089C"/>
    <w:rsid w:val="00F410FB"/>
    <w:rsid w:val="00F4314E"/>
    <w:rsid w:val="00F46010"/>
    <w:rsid w:val="00F500C3"/>
    <w:rsid w:val="00F517DB"/>
    <w:rsid w:val="00F518B0"/>
    <w:rsid w:val="00F51AB9"/>
    <w:rsid w:val="00F530E7"/>
    <w:rsid w:val="00F53970"/>
    <w:rsid w:val="00F53B1D"/>
    <w:rsid w:val="00F550A7"/>
    <w:rsid w:val="00F575C9"/>
    <w:rsid w:val="00F60800"/>
    <w:rsid w:val="00F609BC"/>
    <w:rsid w:val="00F62E6E"/>
    <w:rsid w:val="00F65D2D"/>
    <w:rsid w:val="00F65F27"/>
    <w:rsid w:val="00F666BE"/>
    <w:rsid w:val="00F6744C"/>
    <w:rsid w:val="00F67B5D"/>
    <w:rsid w:val="00F70241"/>
    <w:rsid w:val="00F70255"/>
    <w:rsid w:val="00F70A25"/>
    <w:rsid w:val="00F72063"/>
    <w:rsid w:val="00F73D16"/>
    <w:rsid w:val="00F77613"/>
    <w:rsid w:val="00F82335"/>
    <w:rsid w:val="00F8405E"/>
    <w:rsid w:val="00F85438"/>
    <w:rsid w:val="00F90858"/>
    <w:rsid w:val="00F90BB0"/>
    <w:rsid w:val="00F91855"/>
    <w:rsid w:val="00F95079"/>
    <w:rsid w:val="00FA33A7"/>
    <w:rsid w:val="00FA3692"/>
    <w:rsid w:val="00FA4D77"/>
    <w:rsid w:val="00FA68CB"/>
    <w:rsid w:val="00FA6BFE"/>
    <w:rsid w:val="00FB0189"/>
    <w:rsid w:val="00FB06DC"/>
    <w:rsid w:val="00FB4DF7"/>
    <w:rsid w:val="00FB5301"/>
    <w:rsid w:val="00FB6223"/>
    <w:rsid w:val="00FB6349"/>
    <w:rsid w:val="00FB692D"/>
    <w:rsid w:val="00FB7D42"/>
    <w:rsid w:val="00FB7E66"/>
    <w:rsid w:val="00FC0C33"/>
    <w:rsid w:val="00FC176D"/>
    <w:rsid w:val="00FC26D5"/>
    <w:rsid w:val="00FC50DA"/>
    <w:rsid w:val="00FC5551"/>
    <w:rsid w:val="00FC6818"/>
    <w:rsid w:val="00FC7D9D"/>
    <w:rsid w:val="00FD25C0"/>
    <w:rsid w:val="00FD40DF"/>
    <w:rsid w:val="00FD43AE"/>
    <w:rsid w:val="00FD7B2A"/>
    <w:rsid w:val="00FD7C03"/>
    <w:rsid w:val="00FD7FE8"/>
    <w:rsid w:val="00FE2414"/>
    <w:rsid w:val="00FE2C38"/>
    <w:rsid w:val="00FE4BF7"/>
    <w:rsid w:val="00FE6666"/>
    <w:rsid w:val="00FE6E3F"/>
    <w:rsid w:val="00FE7404"/>
    <w:rsid w:val="00FF1FC5"/>
    <w:rsid w:val="00FF248E"/>
    <w:rsid w:val="00FF3FF3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5FDB9"/>
  <w15:docId w15:val="{24B7B3A2-5D5D-417F-B648-E79DE111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locked="1" w:semiHidden="1" w:uiPriority="99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semiHidden="1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Body Text First Indent 2" w:semiHidden="1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99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semiHidden="1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07DB"/>
    <w:rPr>
      <w:rFonts w:ascii="Calibri" w:hAnsi="Calibri" w:cs="Times New Roman"/>
      <w:b/>
      <w:bCs/>
      <w:sz w:val="28"/>
      <w:szCs w:val="28"/>
      <w:lang w:val="mk-MK"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07DB"/>
    <w:rPr>
      <w:rFonts w:ascii="StobiSans Regular" w:hAnsi="StobiSans Regular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7DB"/>
    <w:rPr>
      <w:rFonts w:cs="Times New Roman"/>
      <w:sz w:val="2"/>
      <w:lang w:val="mk-MK"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 w:eastAsia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uiPriority w:val="99"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table" w:styleId="TableTheme">
    <w:name w:val="Table Theme"/>
    <w:basedOn w:val="TableNormal"/>
    <w:uiPriority w:val="99"/>
    <w:rsid w:val="00676F2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0">
    <w:name w:val="Датум Char Char"/>
    <w:uiPriority w:val="99"/>
    <w:rsid w:val="00A61418"/>
    <w:rPr>
      <w:rFonts w:ascii="StobiSerif Regular" w:hAnsi="StobiSerif Regular"/>
      <w:sz w:val="22"/>
      <w:lang w:val="en-US"/>
    </w:rPr>
  </w:style>
  <w:style w:type="paragraph" w:customStyle="1" w:styleId="fixme">
    <w:name w:val="fixme"/>
    <w:basedOn w:val="Normal"/>
    <w:uiPriority w:val="99"/>
    <w:rsid w:val="00294990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character" w:customStyle="1" w:styleId="footnote">
    <w:name w:val="footnote"/>
    <w:basedOn w:val="DefaultParagraphFont"/>
    <w:uiPriority w:val="99"/>
    <w:rsid w:val="00294990"/>
    <w:rPr>
      <w:rFonts w:cs="Times New Roman"/>
    </w:rPr>
  </w:style>
  <w:style w:type="paragraph" w:customStyle="1" w:styleId="yiv7544907562ydp17add01bmsonormal">
    <w:name w:val="yiv7544907562ydp17add01bmsonormal"/>
    <w:basedOn w:val="Normal"/>
    <w:rsid w:val="00C963E5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paragraph" w:customStyle="1" w:styleId="Body">
    <w:name w:val="Body"/>
    <w:rsid w:val="00456FA4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  <w:bdr w:val="nil"/>
    </w:rPr>
  </w:style>
  <w:style w:type="character" w:customStyle="1" w:styleId="highlight">
    <w:name w:val="highlight"/>
    <w:basedOn w:val="DefaultParagraphFont"/>
    <w:rsid w:val="00DF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9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Влада на Република Македонија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subject/>
  <dc:creator>Влада на Република Македонија</dc:creator>
  <cp:keywords/>
  <dc:description/>
  <cp:lastModifiedBy>Ilina Tarcugovska</cp:lastModifiedBy>
  <cp:revision>4</cp:revision>
  <cp:lastPrinted>2024-10-04T08:42:00Z</cp:lastPrinted>
  <dcterms:created xsi:type="dcterms:W3CDTF">2025-08-04T07:40:00Z</dcterms:created>
  <dcterms:modified xsi:type="dcterms:W3CDTF">2025-08-04T07:41:00Z</dcterms:modified>
</cp:coreProperties>
</file>